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1B" w:rsidRPr="00F832BD" w:rsidRDefault="00BB7258" w:rsidP="0055231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2326640" cy="1282700"/>
            <wp:effectExtent l="0" t="0" r="0" b="0"/>
            <wp:docPr id="2" name="Рисунок 2" descr="https://sites.google.com/site/theweekofenglishnurievail/_/rsrc/1472782820560/home/images.jpg?height=221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ites.google.com/site/theweekofenglishnurievail/_/rsrc/1472782820560/home/images.jpg?height=221&amp;width=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auto"/>
        </w:rPr>
        <w:t xml:space="preserve"> </w:t>
      </w:r>
      <w:r w:rsidR="0055231B" w:rsidRPr="00F832BD"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  <w:lastRenderedPageBreak/>
        <w:t>План проведения недели</w:t>
      </w:r>
    </w:p>
    <w:p w:rsidR="0055231B" w:rsidRPr="00F832BD" w:rsidRDefault="0055231B" w:rsidP="0055231B">
      <w:pPr>
        <w:widowControl/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</w:pPr>
      <w:r w:rsidRPr="00F832BD"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  <w:t>английского языка</w:t>
      </w:r>
    </w:p>
    <w:p w:rsidR="0055231B" w:rsidRDefault="0055231B" w:rsidP="0055231B">
      <w:pPr>
        <w:widowControl/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en-US"/>
        </w:rPr>
        <w:sectPr w:rsidR="0055231B" w:rsidSect="0055231B">
          <w:pgSz w:w="11906" w:h="16838"/>
          <w:pgMar w:top="1134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</w:p>
    <w:p w:rsidR="0055231B" w:rsidRPr="00F832BD" w:rsidRDefault="0055231B" w:rsidP="0055231B">
      <w:pPr>
        <w:widowControl/>
        <w:rPr>
          <w:rFonts w:ascii="Times New Roman" w:eastAsia="Times New Roman" w:hAnsi="Times New Roman" w:cs="Times New Roman"/>
          <w:color w:val="009900"/>
          <w:sz w:val="28"/>
          <w:szCs w:val="22"/>
          <w:lang w:val="en-US"/>
        </w:rPr>
      </w:pPr>
      <w:r>
        <w:rPr>
          <w:rFonts w:ascii="Times New Roman" w:eastAsia="Times New Roman" w:hAnsi="Times New Roman" w:cs="Times New Roman"/>
          <w:b/>
          <w:color w:val="009900"/>
          <w:sz w:val="28"/>
          <w:szCs w:val="28"/>
          <w:lang w:val="en-US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2pt;height:24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Enjoy learning English»"/>
          </v:shape>
        </w:pict>
      </w:r>
    </w:p>
    <w:p w:rsidR="0055231B" w:rsidRPr="00F832BD" w:rsidRDefault="0055231B" w:rsidP="005523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</w:rPr>
        <w:t>с 05 по 14 марта 2018</w:t>
      </w:r>
      <w:r w:rsidRPr="00F832BD">
        <w:rPr>
          <w:rFonts w:ascii="Times New Roman" w:eastAsia="Times New Roman" w:hAnsi="Times New Roman" w:cs="Times New Roman"/>
          <w:b/>
          <w:color w:val="auto"/>
          <w:sz w:val="28"/>
          <w:szCs w:val="22"/>
        </w:rPr>
        <w:t>г.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Традиционно  в  течение  учебного  года  в  нашей  школе  проходят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предметные недели. Неделя английского языка всегда одна из самых ярких и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запоминающихся.  Мероприятия,  проводимые  в  течение  недели,  требуют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 xml:space="preserve">тщательной  подготовки  не  только  от  ответственных  учителей,  но  и  от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учеников.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Цели: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повышение мотивации к изучению английского языка;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 xml:space="preserve">- закрепление и систематизация языковых знаний и навыков;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 xml:space="preserve">-  получение  учащимися  дополнительной  информации  об  англоговорящих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странах.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расширить, закрепить и систематизировать языковые знания и навыки;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мотивировать учащихся к приобретению новых знаний по предмету;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развивать творческое мышление и способности учащихся;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 xml:space="preserve">-  стимулировать  потребность  в  использовании  английского  языка  в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различных ситуациях.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Оформление школы: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макет Big Ben; </w:t>
      </w:r>
      <w:bookmarkStart w:id="0" w:name="_GoBack"/>
      <w:bookmarkEnd w:id="0"/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название кабинетов на английском языке;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таблички с английскими пословицами, поговорками.  : </w:t>
      </w:r>
    </w:p>
    <w:p w:rsidR="005222FF" w:rsidRPr="00522B01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>- рисун</w:t>
      </w:r>
      <w:r w:rsidR="00522B01">
        <w:rPr>
          <w:rFonts w:ascii="Times New Roman" w:eastAsia="Times New Roman" w:hAnsi="Times New Roman" w:cs="Times New Roman"/>
          <w:bCs/>
          <w:sz w:val="28"/>
          <w:szCs w:val="28"/>
        </w:rPr>
        <w:t xml:space="preserve">ки учащихся на тему «England»; </w:t>
      </w:r>
    </w:p>
    <w:p w:rsidR="005222FF" w:rsidRPr="00923C2E" w:rsidRDefault="005222FF" w:rsidP="005222F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923C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-</w:t>
      </w:r>
      <w:r w:rsidRPr="00923C2E">
        <w:rPr>
          <w:rFonts w:ascii="Times New Roman" w:eastAsia="Times New Roman" w:hAnsi="Times New Roman" w:cs="Times New Roman"/>
          <w:bCs/>
          <w:sz w:val="28"/>
          <w:szCs w:val="28"/>
        </w:rPr>
        <w:t>Выставка</w:t>
      </w:r>
      <w:r w:rsidRPr="00923C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522B01" w:rsidRPr="00522B0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522B01">
        <w:rPr>
          <w:rFonts w:ascii="Times New Roman" w:eastAsia="Times New Roman" w:hAnsi="Times New Roman" w:cs="Times New Roman"/>
          <w:bCs/>
          <w:sz w:val="28"/>
          <w:szCs w:val="28"/>
        </w:rPr>
        <w:t>рисунков</w:t>
      </w:r>
      <w:r w:rsidR="00522B01" w:rsidRPr="00522B0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23C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«English-speaking countries» .</w:t>
      </w:r>
    </w:p>
    <w:tbl>
      <w:tblPr>
        <w:tblW w:w="1028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4603"/>
        <w:gridCol w:w="1843"/>
        <w:gridCol w:w="2201"/>
      </w:tblGrid>
      <w:tr w:rsidR="005222FF" w:rsidRPr="00F832BD" w:rsidTr="00447F46">
        <w:tc>
          <w:tcPr>
            <w:tcW w:w="1635" w:type="dxa"/>
          </w:tcPr>
          <w:p w:rsidR="005222FF" w:rsidRPr="0055231B" w:rsidRDefault="005222FF" w:rsidP="0022570D">
            <w:pPr>
              <w:widowControl/>
              <w:spacing w:line="276" w:lineRule="auto"/>
              <w:ind w:left="34" w:hanging="34"/>
              <w:jc w:val="center"/>
              <w:rPr>
                <w:rFonts w:ascii="Monotype Corsiva" w:eastAsia="Times New Roman" w:hAnsi="Monotype Corsiva" w:cs="Times New Roman"/>
                <w:b/>
                <w:color w:val="0000FF"/>
                <w:sz w:val="28"/>
                <w:szCs w:val="28"/>
              </w:rPr>
            </w:pPr>
            <w:r w:rsidRPr="0055231B">
              <w:rPr>
                <w:rFonts w:ascii="Monotype Corsiva" w:eastAsia="Times New Roman" w:hAnsi="Monotype Corsiva" w:cs="Times New Roman"/>
                <w:b/>
                <w:color w:val="0000FF"/>
                <w:sz w:val="28"/>
                <w:szCs w:val="28"/>
              </w:rPr>
              <w:t>Число,</w:t>
            </w:r>
          </w:p>
          <w:p w:rsidR="005222FF" w:rsidRPr="0055231B" w:rsidRDefault="005222FF" w:rsidP="0022570D">
            <w:pPr>
              <w:widowControl/>
              <w:spacing w:line="276" w:lineRule="auto"/>
              <w:ind w:left="34" w:hanging="34"/>
              <w:jc w:val="center"/>
              <w:rPr>
                <w:rFonts w:ascii="Monotype Corsiva" w:eastAsia="Times New Roman" w:hAnsi="Monotype Corsiva" w:cs="Times New Roman"/>
                <w:b/>
                <w:color w:val="0000FF"/>
                <w:sz w:val="28"/>
                <w:szCs w:val="28"/>
              </w:rPr>
            </w:pPr>
            <w:r w:rsidRPr="0055231B">
              <w:rPr>
                <w:rFonts w:ascii="Monotype Corsiva" w:eastAsia="Times New Roman" w:hAnsi="Monotype Corsiva" w:cs="Times New Roman"/>
                <w:b/>
                <w:color w:val="0000FF"/>
                <w:sz w:val="28"/>
                <w:szCs w:val="28"/>
              </w:rPr>
              <w:t>день недели</w:t>
            </w:r>
          </w:p>
        </w:tc>
        <w:tc>
          <w:tcPr>
            <w:tcW w:w="4603" w:type="dxa"/>
          </w:tcPr>
          <w:p w:rsidR="005222FF" w:rsidRPr="0055231B" w:rsidRDefault="005222FF" w:rsidP="00C326A7">
            <w:pPr>
              <w:widowControl/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0000FF"/>
                <w:sz w:val="28"/>
                <w:szCs w:val="28"/>
              </w:rPr>
            </w:pPr>
            <w:r w:rsidRPr="0055231B">
              <w:rPr>
                <w:rFonts w:ascii="Monotype Corsiva" w:eastAsia="Times New Roman" w:hAnsi="Monotype Corsiva" w:cs="Times New Roman"/>
                <w:b/>
                <w:color w:val="0000FF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5222FF" w:rsidRPr="0055231B" w:rsidRDefault="005222FF" w:rsidP="0022570D">
            <w:pPr>
              <w:widowControl/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0000FF"/>
                <w:sz w:val="28"/>
                <w:szCs w:val="28"/>
              </w:rPr>
            </w:pPr>
            <w:r w:rsidRPr="0055231B">
              <w:rPr>
                <w:rFonts w:ascii="Monotype Corsiva" w:eastAsia="Times New Roman" w:hAnsi="Monotype Corsiva" w:cs="Times New Roman"/>
                <w:b/>
                <w:color w:val="0000FF"/>
                <w:sz w:val="28"/>
                <w:szCs w:val="28"/>
              </w:rPr>
              <w:t>Классы</w:t>
            </w:r>
          </w:p>
          <w:p w:rsidR="005222FF" w:rsidRPr="0055231B" w:rsidRDefault="005222FF" w:rsidP="0022570D">
            <w:pPr>
              <w:widowControl/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0000FF"/>
                <w:sz w:val="28"/>
                <w:szCs w:val="28"/>
              </w:rPr>
            </w:pPr>
            <w:r w:rsidRPr="0055231B">
              <w:rPr>
                <w:rFonts w:ascii="Monotype Corsiva" w:eastAsia="Times New Roman" w:hAnsi="Monotype Corsiva" w:cs="Times New Roman"/>
                <w:b/>
                <w:color w:val="0000FF"/>
                <w:sz w:val="28"/>
                <w:szCs w:val="28"/>
              </w:rPr>
              <w:t>(участники)</w:t>
            </w:r>
          </w:p>
        </w:tc>
        <w:tc>
          <w:tcPr>
            <w:tcW w:w="2201" w:type="dxa"/>
          </w:tcPr>
          <w:p w:rsidR="005222FF" w:rsidRPr="0055231B" w:rsidRDefault="005222FF" w:rsidP="00C326A7">
            <w:pPr>
              <w:widowControl/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0000FF"/>
                <w:sz w:val="28"/>
                <w:szCs w:val="28"/>
              </w:rPr>
            </w:pPr>
            <w:r w:rsidRPr="0055231B">
              <w:rPr>
                <w:rFonts w:ascii="Monotype Corsiva" w:eastAsia="Times New Roman" w:hAnsi="Monotype Corsiva" w:cs="Times New Roman"/>
                <w:b/>
                <w:color w:val="0000FF"/>
                <w:sz w:val="28"/>
                <w:szCs w:val="28"/>
              </w:rPr>
              <w:t>Ответственные учителя.</w:t>
            </w:r>
          </w:p>
        </w:tc>
      </w:tr>
      <w:tr w:rsidR="005222FF" w:rsidRPr="0055231B" w:rsidTr="00447F46">
        <w:tc>
          <w:tcPr>
            <w:tcW w:w="1635" w:type="dxa"/>
          </w:tcPr>
          <w:p w:rsidR="005222FF" w:rsidRPr="0055231B" w:rsidRDefault="00522B01" w:rsidP="0022570D">
            <w:pPr>
              <w:widowControl/>
              <w:spacing w:line="276" w:lineRule="auto"/>
              <w:ind w:left="34" w:hanging="34"/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</w:pPr>
            <w:r w:rsidRPr="0055231B"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  <w:t>05</w:t>
            </w:r>
            <w:r w:rsidR="005222FF" w:rsidRPr="0055231B"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  <w:t>.03</w:t>
            </w:r>
          </w:p>
          <w:p w:rsidR="005222FF" w:rsidRPr="0055231B" w:rsidRDefault="005222FF" w:rsidP="0022570D">
            <w:pPr>
              <w:widowControl/>
              <w:spacing w:line="276" w:lineRule="auto"/>
              <w:ind w:left="34" w:hanging="34"/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</w:pPr>
            <w:r w:rsidRPr="0055231B"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  <w:t>Понедельник</w:t>
            </w:r>
          </w:p>
        </w:tc>
        <w:tc>
          <w:tcPr>
            <w:tcW w:w="4603" w:type="dxa"/>
          </w:tcPr>
          <w:p w:rsidR="005222FF" w:rsidRPr="0055231B" w:rsidRDefault="005222FF" w:rsidP="0022570D">
            <w:pPr>
              <w:widowControl/>
              <w:numPr>
                <w:ilvl w:val="0"/>
                <w:numId w:val="5"/>
              </w:numPr>
              <w:spacing w:after="200" w:line="276" w:lineRule="auto"/>
              <w:ind w:left="-41" w:firstLine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231B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Общешкольная  торжественная  линейка</w:t>
            </w:r>
            <w:r w:rsidR="0022570D" w:rsidRPr="0055231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55231B">
              <w:rPr>
                <w:rFonts w:ascii="Times New Roman" w:eastAsia="Calibri" w:hAnsi="Times New Roman" w:cs="Times New Roman"/>
                <w:color w:val="auto"/>
                <w:lang w:eastAsia="en-US"/>
              </w:rPr>
              <w:t>-</w:t>
            </w:r>
            <w:r w:rsidR="0022570D" w:rsidRPr="0055231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55231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открытие  недели английского языка.  </w:t>
            </w:r>
          </w:p>
          <w:p w:rsidR="00670E31" w:rsidRPr="0055231B" w:rsidRDefault="005222FF" w:rsidP="0022570D">
            <w:pPr>
              <w:widowControl/>
              <w:numPr>
                <w:ilvl w:val="0"/>
                <w:numId w:val="1"/>
              </w:numPr>
              <w:spacing w:after="200" w:line="276" w:lineRule="auto"/>
              <w:ind w:left="-41" w:firstLine="0"/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</w:pPr>
            <w:r w:rsidRPr="0055231B">
              <w:rPr>
                <w:rFonts w:ascii="Times New Roman" w:eastAsia="Calibri" w:hAnsi="Times New Roman" w:cs="Times New Roman"/>
                <w:color w:val="auto"/>
                <w:lang w:eastAsia="en-US"/>
              </w:rPr>
              <w:t>Выставка</w:t>
            </w:r>
            <w:r w:rsidRPr="0055231B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 xml:space="preserve"> </w:t>
            </w:r>
            <w:r w:rsidR="0022570D" w:rsidRPr="0055231B">
              <w:rPr>
                <w:rFonts w:ascii="Times New Roman" w:eastAsia="Calibri" w:hAnsi="Times New Roman" w:cs="Times New Roman"/>
                <w:color w:val="auto"/>
                <w:lang w:eastAsia="en-US"/>
              </w:rPr>
              <w:t>рисунков</w:t>
            </w:r>
            <w:r w:rsidRPr="0055231B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 xml:space="preserve"> «English-speaking countries» </w:t>
            </w:r>
          </w:p>
          <w:p w:rsidR="00670E31" w:rsidRPr="0055231B" w:rsidRDefault="00670E31" w:rsidP="0022570D">
            <w:pPr>
              <w:pStyle w:val="a5"/>
              <w:widowControl/>
              <w:numPr>
                <w:ilvl w:val="0"/>
                <w:numId w:val="6"/>
              </w:numPr>
              <w:spacing w:after="200" w:line="276" w:lineRule="auto"/>
              <w:ind w:left="-41" w:firstLine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231B">
              <w:rPr>
                <w:rFonts w:ascii="Times New Roman" w:eastAsia="Calibri" w:hAnsi="Times New Roman" w:cs="Times New Roman"/>
                <w:color w:val="auto"/>
                <w:lang w:eastAsia="en-US"/>
              </w:rPr>
              <w:t>Игра-путешествие «</w:t>
            </w:r>
            <w:r w:rsidRPr="0055231B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IN</w:t>
            </w:r>
            <w:r w:rsidRPr="0055231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55231B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SEARCH</w:t>
            </w:r>
            <w:r w:rsidRPr="0055231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55231B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OF</w:t>
            </w:r>
            <w:r w:rsidRPr="0055231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55231B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TREASURE</w:t>
            </w:r>
            <w:r w:rsidRPr="0055231B">
              <w:rPr>
                <w:rFonts w:ascii="Times New Roman" w:eastAsia="Calibri" w:hAnsi="Times New Roman" w:cs="Times New Roman"/>
                <w:color w:val="auto"/>
                <w:lang w:eastAsia="en-US"/>
              </w:rPr>
              <w:t>» (В поисках сокровищ) в 5 классе</w:t>
            </w:r>
          </w:p>
          <w:p w:rsidR="005222FF" w:rsidRPr="0055231B" w:rsidRDefault="00670E31" w:rsidP="0022570D">
            <w:pPr>
              <w:widowControl/>
              <w:spacing w:after="200" w:line="276" w:lineRule="auto"/>
              <w:ind w:left="-41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231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 </w:t>
            </w:r>
          </w:p>
        </w:tc>
        <w:tc>
          <w:tcPr>
            <w:tcW w:w="1843" w:type="dxa"/>
          </w:tcPr>
          <w:p w:rsidR="005222FF" w:rsidRPr="0055231B" w:rsidRDefault="005222FF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2FF" w:rsidRPr="0055231B" w:rsidRDefault="005222FF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2FF" w:rsidRPr="0055231B" w:rsidRDefault="005222FF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47F46" w:rsidRPr="0055231B" w:rsidRDefault="00447F46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2FF" w:rsidRPr="0055231B" w:rsidRDefault="005222FF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</w:rPr>
              <w:t>5-11 классы.</w:t>
            </w:r>
          </w:p>
          <w:p w:rsidR="005222FF" w:rsidRPr="0055231B" w:rsidRDefault="005222FF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2FF" w:rsidRPr="0055231B" w:rsidRDefault="00670E31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5 </w:t>
            </w:r>
            <w:r w:rsidR="005222FF" w:rsidRPr="0055231B">
              <w:rPr>
                <w:rFonts w:ascii="Times New Roman" w:eastAsia="Times New Roman" w:hAnsi="Times New Roman" w:cs="Times New Roman"/>
                <w:color w:val="auto"/>
              </w:rPr>
              <w:t>классы.</w:t>
            </w:r>
          </w:p>
        </w:tc>
        <w:tc>
          <w:tcPr>
            <w:tcW w:w="2201" w:type="dxa"/>
          </w:tcPr>
          <w:p w:rsidR="005222FF" w:rsidRPr="0055231B" w:rsidRDefault="00522B01" w:rsidP="00C326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</w:rPr>
              <w:t>Учителя ИЯ.</w:t>
            </w:r>
          </w:p>
          <w:p w:rsidR="005222FF" w:rsidRPr="0055231B" w:rsidRDefault="005222FF" w:rsidP="00C326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2FF" w:rsidRPr="0055231B" w:rsidRDefault="005222FF" w:rsidP="00C326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2FF" w:rsidRPr="0055231B" w:rsidRDefault="005222FF" w:rsidP="00C326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2FF" w:rsidRPr="0055231B" w:rsidRDefault="005222FF" w:rsidP="00C326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2570D" w:rsidRPr="0055231B" w:rsidRDefault="0022570D" w:rsidP="0022570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2FF" w:rsidRPr="0055231B" w:rsidRDefault="005222FF" w:rsidP="0055231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</w:rPr>
              <w:t>Абдурахманова Н.Н.</w:t>
            </w:r>
          </w:p>
        </w:tc>
      </w:tr>
      <w:tr w:rsidR="005222FF" w:rsidRPr="0055231B" w:rsidTr="00447F46">
        <w:tc>
          <w:tcPr>
            <w:tcW w:w="1635" w:type="dxa"/>
          </w:tcPr>
          <w:p w:rsidR="005222FF" w:rsidRPr="0055231B" w:rsidRDefault="00522B01" w:rsidP="0022570D">
            <w:pPr>
              <w:widowControl/>
              <w:spacing w:line="276" w:lineRule="auto"/>
              <w:ind w:left="34" w:hanging="34"/>
              <w:rPr>
                <w:rFonts w:ascii="Monotype Corsiva" w:eastAsia="Times New Roman" w:hAnsi="Monotype Corsiva" w:cs="Times New Roman"/>
                <w:b/>
                <w:color w:val="0000FF"/>
              </w:rPr>
            </w:pPr>
            <w:r w:rsidRPr="0055231B">
              <w:rPr>
                <w:rFonts w:ascii="Monotype Corsiva" w:eastAsia="Times New Roman" w:hAnsi="Monotype Corsiva" w:cs="Times New Roman"/>
                <w:b/>
                <w:color w:val="0000FF"/>
              </w:rPr>
              <w:t>06</w:t>
            </w:r>
            <w:r w:rsidR="005222FF" w:rsidRPr="0055231B">
              <w:rPr>
                <w:rFonts w:ascii="Monotype Corsiva" w:eastAsia="Times New Roman" w:hAnsi="Monotype Corsiva" w:cs="Times New Roman"/>
                <w:b/>
                <w:color w:val="0000FF"/>
              </w:rPr>
              <w:t>.03.</w:t>
            </w:r>
          </w:p>
          <w:p w:rsidR="005222FF" w:rsidRPr="0055231B" w:rsidRDefault="005222FF" w:rsidP="0022570D">
            <w:pPr>
              <w:widowControl/>
              <w:spacing w:line="276" w:lineRule="auto"/>
              <w:ind w:left="34" w:hanging="34"/>
              <w:rPr>
                <w:rFonts w:ascii="Monotype Corsiva" w:eastAsia="Times New Roman" w:hAnsi="Monotype Corsiva" w:cs="Times New Roman"/>
                <w:b/>
                <w:color w:val="0000FF"/>
              </w:rPr>
            </w:pPr>
            <w:r w:rsidRPr="0055231B">
              <w:rPr>
                <w:rFonts w:ascii="Monotype Corsiva" w:eastAsia="Times New Roman" w:hAnsi="Monotype Corsiva" w:cs="Times New Roman"/>
                <w:b/>
                <w:color w:val="0000FF"/>
              </w:rPr>
              <w:t>Вторник</w:t>
            </w:r>
          </w:p>
        </w:tc>
        <w:tc>
          <w:tcPr>
            <w:tcW w:w="4603" w:type="dxa"/>
          </w:tcPr>
          <w:p w:rsidR="0022570D" w:rsidRPr="0055231B" w:rsidRDefault="0022570D" w:rsidP="0022570D">
            <w:pPr>
              <w:widowControl/>
              <w:spacing w:after="200" w:line="276" w:lineRule="auto"/>
              <w:ind w:left="-4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2570D" w:rsidRPr="0055231B" w:rsidRDefault="0022570D" w:rsidP="0022570D">
            <w:pPr>
              <w:pStyle w:val="a5"/>
              <w:numPr>
                <w:ilvl w:val="0"/>
                <w:numId w:val="2"/>
              </w:numPr>
              <w:ind w:left="-41" w:firstLine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Конкурс чтецов "The World of Poetry" .</w:t>
            </w:r>
          </w:p>
          <w:p w:rsidR="00522B01" w:rsidRPr="0055231B" w:rsidRDefault="00522B01" w:rsidP="0022570D">
            <w:pPr>
              <w:widowControl/>
              <w:spacing w:after="200" w:line="276" w:lineRule="auto"/>
              <w:ind w:left="-41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5222FF" w:rsidRPr="0055231B" w:rsidRDefault="00522B01" w:rsidP="00522B01">
            <w:pPr>
              <w:pStyle w:val="a5"/>
              <w:widowControl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   Театрализованная сценка сказки «Tirnip»</w:t>
            </w:r>
          </w:p>
        </w:tc>
        <w:tc>
          <w:tcPr>
            <w:tcW w:w="1843" w:type="dxa"/>
          </w:tcPr>
          <w:p w:rsidR="005222FF" w:rsidRPr="0055231B" w:rsidRDefault="005222FF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55231B" w:rsidRDefault="0055231B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2FF" w:rsidRPr="0055231B" w:rsidRDefault="005222FF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</w:rPr>
              <w:t>2-11 классы.</w:t>
            </w:r>
          </w:p>
          <w:p w:rsidR="00522B01" w:rsidRPr="0055231B" w:rsidRDefault="00522B01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B01" w:rsidRPr="0055231B" w:rsidRDefault="00522B01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B01" w:rsidRPr="0055231B" w:rsidRDefault="00522B01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</w:rPr>
              <w:t>2-4 классы.</w:t>
            </w:r>
          </w:p>
        </w:tc>
        <w:tc>
          <w:tcPr>
            <w:tcW w:w="2201" w:type="dxa"/>
          </w:tcPr>
          <w:p w:rsidR="0022570D" w:rsidRPr="0055231B" w:rsidRDefault="0022570D" w:rsidP="00C326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2570D" w:rsidRPr="0055231B" w:rsidRDefault="0022570D" w:rsidP="00C326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2FF" w:rsidRDefault="0022570D" w:rsidP="00C326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</w:rPr>
              <w:t>Учителя ШМО</w:t>
            </w:r>
            <w:r w:rsidR="005222FF" w:rsidRPr="0055231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55231B" w:rsidRDefault="0055231B" w:rsidP="00C326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231B" w:rsidRDefault="0055231B" w:rsidP="00C326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231B" w:rsidRPr="0055231B" w:rsidRDefault="0055231B" w:rsidP="0055231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Шихшеидова З.С.</w:t>
            </w:r>
          </w:p>
        </w:tc>
      </w:tr>
      <w:tr w:rsidR="005222FF" w:rsidRPr="0055231B" w:rsidTr="00447F46">
        <w:tc>
          <w:tcPr>
            <w:tcW w:w="1635" w:type="dxa"/>
          </w:tcPr>
          <w:p w:rsidR="005222FF" w:rsidRPr="0055231B" w:rsidRDefault="00522B01" w:rsidP="0022570D">
            <w:pPr>
              <w:widowControl/>
              <w:spacing w:line="276" w:lineRule="auto"/>
              <w:ind w:left="34" w:hanging="34"/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</w:pPr>
            <w:r w:rsidRPr="0055231B"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  <w:t>07</w:t>
            </w:r>
            <w:r w:rsidR="005222FF" w:rsidRPr="0055231B"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  <w:t>.03.</w:t>
            </w:r>
          </w:p>
          <w:p w:rsidR="005222FF" w:rsidRPr="0055231B" w:rsidRDefault="005222FF" w:rsidP="0022570D">
            <w:pPr>
              <w:widowControl/>
              <w:spacing w:line="276" w:lineRule="auto"/>
              <w:ind w:left="34" w:hanging="34"/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</w:pPr>
            <w:r w:rsidRPr="0055231B"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  <w:t>Среда</w:t>
            </w:r>
          </w:p>
        </w:tc>
        <w:tc>
          <w:tcPr>
            <w:tcW w:w="4603" w:type="dxa"/>
          </w:tcPr>
          <w:p w:rsidR="00F20CE7" w:rsidRPr="0055231B" w:rsidRDefault="00F20CE7" w:rsidP="00F20CE7">
            <w:pPr>
              <w:widowControl/>
              <w:numPr>
                <w:ilvl w:val="0"/>
                <w:numId w:val="3"/>
              </w:numPr>
              <w:spacing w:after="200" w:line="276" w:lineRule="auto"/>
              <w:ind w:right="-25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20CE7">
              <w:rPr>
                <w:rFonts w:ascii="Times New Roman" w:eastAsia="Calibri" w:hAnsi="Times New Roman" w:cs="Times New Roman"/>
                <w:color w:val="auto"/>
                <w:lang w:eastAsia="en-US"/>
              </w:rPr>
              <w:t>Лингвистическая игра «В мире английских идиом»</w:t>
            </w:r>
          </w:p>
        </w:tc>
        <w:tc>
          <w:tcPr>
            <w:tcW w:w="1843" w:type="dxa"/>
          </w:tcPr>
          <w:p w:rsidR="005222FF" w:rsidRPr="0055231B" w:rsidRDefault="0022570D" w:rsidP="0055231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</w:rPr>
              <w:t>8-</w:t>
            </w:r>
            <w:r w:rsidR="005222FF" w:rsidRPr="0055231B">
              <w:rPr>
                <w:rFonts w:ascii="Times New Roman" w:eastAsia="Times New Roman" w:hAnsi="Times New Roman" w:cs="Times New Roman"/>
                <w:color w:val="auto"/>
              </w:rPr>
              <w:t>классы.</w:t>
            </w:r>
          </w:p>
        </w:tc>
        <w:tc>
          <w:tcPr>
            <w:tcW w:w="2201" w:type="dxa"/>
          </w:tcPr>
          <w:p w:rsidR="005222FF" w:rsidRPr="0055231B" w:rsidRDefault="005222FF" w:rsidP="00F20CE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</w:rPr>
              <w:t>Межиева М.И.</w:t>
            </w:r>
          </w:p>
        </w:tc>
      </w:tr>
      <w:tr w:rsidR="00522B01" w:rsidRPr="0055231B" w:rsidTr="00447F46">
        <w:trPr>
          <w:trHeight w:val="1002"/>
        </w:trPr>
        <w:tc>
          <w:tcPr>
            <w:tcW w:w="1635" w:type="dxa"/>
          </w:tcPr>
          <w:p w:rsidR="00522B01" w:rsidRPr="0055231B" w:rsidRDefault="00522B01" w:rsidP="0022570D">
            <w:pPr>
              <w:widowControl/>
              <w:spacing w:line="276" w:lineRule="auto"/>
              <w:ind w:left="34" w:hanging="34"/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</w:pPr>
            <w:r w:rsidRPr="0055231B"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  <w:t>08.03.</w:t>
            </w:r>
          </w:p>
          <w:p w:rsidR="00522B01" w:rsidRPr="0055231B" w:rsidRDefault="00522B01" w:rsidP="0022570D">
            <w:pPr>
              <w:widowControl/>
              <w:spacing w:line="276" w:lineRule="auto"/>
              <w:ind w:left="34" w:hanging="34"/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</w:pPr>
            <w:r w:rsidRPr="0055231B"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  <w:t>Четверг</w:t>
            </w: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</w:tcPr>
          <w:p w:rsidR="00522B01" w:rsidRPr="0055231B" w:rsidRDefault="00522B01" w:rsidP="00522B01">
            <w:pPr>
              <w:pStyle w:val="a5"/>
              <w:spacing w:after="200" w:line="276" w:lineRule="auto"/>
              <w:ind w:right="-25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22B01" w:rsidRPr="0055231B" w:rsidRDefault="00522B01" w:rsidP="00522B01">
            <w:pPr>
              <w:pStyle w:val="a5"/>
              <w:numPr>
                <w:ilvl w:val="0"/>
                <w:numId w:val="8"/>
              </w:numPr>
              <w:spacing w:after="200" w:line="276" w:lineRule="auto"/>
              <w:ind w:right="-25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231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Мероприятие « </w:t>
            </w:r>
            <w:r w:rsidR="00F20CE7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Mother”</w:t>
            </w:r>
            <w:r w:rsidRPr="0055231B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s Day</w:t>
            </w:r>
            <w:r w:rsidRPr="0055231B">
              <w:rPr>
                <w:rFonts w:ascii="Times New Roman" w:eastAsia="Calibr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1843" w:type="dxa"/>
          </w:tcPr>
          <w:p w:rsidR="00447F46" w:rsidRPr="0055231B" w:rsidRDefault="00447F46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B01" w:rsidRPr="0055231B" w:rsidRDefault="00522B01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</w:rPr>
              <w:t>6 -7классы.</w:t>
            </w:r>
          </w:p>
        </w:tc>
        <w:tc>
          <w:tcPr>
            <w:tcW w:w="2201" w:type="dxa"/>
          </w:tcPr>
          <w:p w:rsidR="00447F46" w:rsidRPr="0055231B" w:rsidRDefault="00447F46" w:rsidP="00C326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B01" w:rsidRPr="0055231B" w:rsidRDefault="00522B01" w:rsidP="00C326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</w:rPr>
              <w:t>Абдурахманова Н.Н.</w:t>
            </w:r>
          </w:p>
          <w:p w:rsidR="00522B01" w:rsidRPr="0055231B" w:rsidRDefault="00522B01" w:rsidP="00522B01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22B01" w:rsidRPr="0055231B" w:rsidTr="00447F46">
        <w:tc>
          <w:tcPr>
            <w:tcW w:w="1635" w:type="dxa"/>
          </w:tcPr>
          <w:p w:rsidR="00522B01" w:rsidRPr="0055231B" w:rsidRDefault="00522B01" w:rsidP="0022570D">
            <w:pPr>
              <w:widowControl/>
              <w:spacing w:line="276" w:lineRule="auto"/>
              <w:ind w:left="34" w:hanging="34"/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</w:pPr>
            <w:r w:rsidRPr="0055231B"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  <w:t>9.03.</w:t>
            </w:r>
          </w:p>
          <w:p w:rsidR="00522B01" w:rsidRPr="0055231B" w:rsidRDefault="00522B01" w:rsidP="0022570D">
            <w:pPr>
              <w:widowControl/>
              <w:spacing w:line="276" w:lineRule="auto"/>
              <w:ind w:left="34" w:hanging="34"/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</w:pPr>
            <w:r w:rsidRPr="0055231B"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  <w:t>Пятница</w:t>
            </w:r>
          </w:p>
        </w:tc>
        <w:tc>
          <w:tcPr>
            <w:tcW w:w="4603" w:type="dxa"/>
            <w:tcBorders>
              <w:top w:val="single" w:sz="4" w:space="0" w:color="auto"/>
            </w:tcBorders>
          </w:tcPr>
          <w:p w:rsidR="00522B01" w:rsidRPr="0055231B" w:rsidRDefault="00522B01" w:rsidP="0022570D">
            <w:pPr>
              <w:widowControl/>
              <w:spacing w:line="276" w:lineRule="auto"/>
              <w:ind w:left="-41" w:right="-250"/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</w:pPr>
          </w:p>
          <w:p w:rsidR="00522B01" w:rsidRPr="0055231B" w:rsidRDefault="00522B01" w:rsidP="0022570D">
            <w:pPr>
              <w:numPr>
                <w:ilvl w:val="0"/>
                <w:numId w:val="3"/>
              </w:numPr>
              <w:spacing w:after="200" w:line="276" w:lineRule="auto"/>
              <w:ind w:left="-41" w:right="-250" w:firstLine="0"/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</w:pPr>
            <w:r w:rsidRPr="0055231B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Brain ring « I know everything about UK»</w:t>
            </w:r>
          </w:p>
        </w:tc>
        <w:tc>
          <w:tcPr>
            <w:tcW w:w="1843" w:type="dxa"/>
          </w:tcPr>
          <w:p w:rsidR="00522B01" w:rsidRPr="0055231B" w:rsidRDefault="00522B01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522B01" w:rsidRPr="0055231B" w:rsidRDefault="00522B01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</w:rPr>
              <w:t>9-11 классы</w:t>
            </w:r>
          </w:p>
          <w:p w:rsidR="00522B01" w:rsidRPr="0055231B" w:rsidRDefault="00522B01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522B01" w:rsidRPr="0055231B" w:rsidRDefault="00522B01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201" w:type="dxa"/>
          </w:tcPr>
          <w:p w:rsidR="00522B01" w:rsidRPr="0055231B" w:rsidRDefault="00522B01" w:rsidP="00C326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522B01" w:rsidRPr="0055231B" w:rsidRDefault="00522B01" w:rsidP="00C326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</w:rPr>
              <w:t>Исаева М.Ш</w:t>
            </w:r>
          </w:p>
          <w:p w:rsidR="00522B01" w:rsidRPr="0055231B" w:rsidRDefault="00522B01" w:rsidP="00C326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522B01" w:rsidRPr="0055231B" w:rsidRDefault="00522B01" w:rsidP="00C326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222FF" w:rsidRPr="0055231B" w:rsidTr="00447F46">
        <w:tc>
          <w:tcPr>
            <w:tcW w:w="1635" w:type="dxa"/>
          </w:tcPr>
          <w:p w:rsidR="005222FF" w:rsidRPr="0055231B" w:rsidRDefault="00522B01" w:rsidP="0022570D">
            <w:pPr>
              <w:widowControl/>
              <w:spacing w:line="276" w:lineRule="auto"/>
              <w:ind w:left="34" w:hanging="34"/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</w:pPr>
            <w:r w:rsidRPr="0055231B"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  <w:t>10</w:t>
            </w:r>
            <w:r w:rsidR="005222FF" w:rsidRPr="0055231B"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  <w:t>.03.</w:t>
            </w:r>
          </w:p>
          <w:p w:rsidR="005222FF" w:rsidRPr="0055231B" w:rsidRDefault="005222FF" w:rsidP="0022570D">
            <w:pPr>
              <w:widowControl/>
              <w:spacing w:line="276" w:lineRule="auto"/>
              <w:ind w:left="34" w:hanging="34"/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</w:pPr>
            <w:r w:rsidRPr="0055231B">
              <w:rPr>
                <w:rFonts w:ascii="Monotype Corsiva" w:eastAsia="Calibri" w:hAnsi="Monotype Corsiva" w:cs="Times New Roman"/>
                <w:b/>
                <w:color w:val="0000FF"/>
                <w:lang w:eastAsia="en-US"/>
              </w:rPr>
              <w:t>Суббота</w:t>
            </w:r>
          </w:p>
        </w:tc>
        <w:tc>
          <w:tcPr>
            <w:tcW w:w="4603" w:type="dxa"/>
          </w:tcPr>
          <w:p w:rsidR="005222FF" w:rsidRPr="0055231B" w:rsidRDefault="005222FF" w:rsidP="0022570D">
            <w:pPr>
              <w:widowControl/>
              <w:spacing w:line="276" w:lineRule="auto"/>
              <w:ind w:left="-4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2FF" w:rsidRPr="0055231B" w:rsidRDefault="005222FF" w:rsidP="0022570D">
            <w:pPr>
              <w:widowControl/>
              <w:numPr>
                <w:ilvl w:val="0"/>
                <w:numId w:val="4"/>
              </w:numPr>
              <w:spacing w:after="200" w:line="276" w:lineRule="auto"/>
              <w:ind w:left="-41" w:firstLine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</w:rPr>
              <w:t>Викторина по теме «</w:t>
            </w:r>
            <w:r w:rsidRPr="0055231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London</w:t>
            </w:r>
            <w:r w:rsidR="00670E31" w:rsidRPr="0055231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70E31" w:rsidRPr="0055231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trip</w:t>
            </w:r>
            <w:r w:rsidRPr="0055231B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  <w:p w:rsidR="005222FF" w:rsidRPr="00BB7258" w:rsidRDefault="005222FF" w:rsidP="0022570D">
            <w:pPr>
              <w:widowControl/>
              <w:numPr>
                <w:ilvl w:val="0"/>
                <w:numId w:val="4"/>
              </w:numPr>
              <w:spacing w:after="200" w:line="276" w:lineRule="auto"/>
              <w:ind w:left="-41"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BB725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Закрытие  недели  иностранного  языка,  линейка  с  подведением итогов, награждением учеников </w:t>
            </w:r>
          </w:p>
          <w:p w:rsidR="005222FF" w:rsidRPr="0055231B" w:rsidRDefault="005222FF" w:rsidP="0022570D">
            <w:pPr>
              <w:widowControl/>
              <w:spacing w:line="276" w:lineRule="auto"/>
              <w:ind w:left="-4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5222FF" w:rsidRPr="0055231B" w:rsidRDefault="005222FF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2FF" w:rsidRPr="0055231B" w:rsidRDefault="005222FF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</w:t>
            </w:r>
            <w:r w:rsidRPr="0055231B">
              <w:rPr>
                <w:rFonts w:ascii="Times New Roman" w:eastAsia="Times New Roman" w:hAnsi="Times New Roman" w:cs="Times New Roman"/>
                <w:color w:val="auto"/>
              </w:rPr>
              <w:t xml:space="preserve"> классы</w:t>
            </w:r>
          </w:p>
          <w:p w:rsidR="005222FF" w:rsidRPr="0055231B" w:rsidRDefault="005222FF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B01" w:rsidRPr="0055231B" w:rsidRDefault="00522B01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2FF" w:rsidRPr="0055231B" w:rsidRDefault="0022570D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</w:rPr>
              <w:t>5-11</w:t>
            </w:r>
            <w:r w:rsidR="005222FF" w:rsidRPr="0055231B">
              <w:rPr>
                <w:rFonts w:ascii="Times New Roman" w:eastAsia="Times New Roman" w:hAnsi="Times New Roman" w:cs="Times New Roman"/>
                <w:color w:val="auto"/>
              </w:rPr>
              <w:t xml:space="preserve"> классы.</w:t>
            </w:r>
          </w:p>
          <w:p w:rsidR="005222FF" w:rsidRPr="0055231B" w:rsidRDefault="005222FF" w:rsidP="00447F4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1" w:type="dxa"/>
          </w:tcPr>
          <w:p w:rsidR="005222FF" w:rsidRPr="0055231B" w:rsidRDefault="005222FF" w:rsidP="005222F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2FF" w:rsidRPr="0055231B" w:rsidRDefault="005222FF" w:rsidP="005222F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</w:rPr>
              <w:t>Шугаибова Б.А.</w:t>
            </w:r>
          </w:p>
          <w:p w:rsidR="005222FF" w:rsidRPr="0055231B" w:rsidRDefault="005222FF" w:rsidP="005222F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B01" w:rsidRPr="0055231B" w:rsidRDefault="00522B01" w:rsidP="005222F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2FF" w:rsidRPr="0055231B" w:rsidRDefault="005222FF" w:rsidP="005222F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231B">
              <w:rPr>
                <w:rFonts w:ascii="Times New Roman" w:eastAsia="Times New Roman" w:hAnsi="Times New Roman" w:cs="Times New Roman"/>
                <w:color w:val="auto"/>
              </w:rPr>
              <w:t>Учителя ИЯ</w:t>
            </w:r>
          </w:p>
        </w:tc>
      </w:tr>
    </w:tbl>
    <w:p w:rsidR="00C40522" w:rsidRDefault="00C40522" w:rsidP="00BB7258"/>
    <w:sectPr w:rsidR="00C40522" w:rsidSect="0055231B">
      <w:type w:val="continuous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1FE"/>
      </v:shape>
    </w:pict>
  </w:numPicBullet>
  <w:abstractNum w:abstractNumId="0">
    <w:nsid w:val="004E6CC7"/>
    <w:multiLevelType w:val="hybridMultilevel"/>
    <w:tmpl w:val="AB34680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B93698"/>
    <w:multiLevelType w:val="hybridMultilevel"/>
    <w:tmpl w:val="2EB665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E2841"/>
    <w:multiLevelType w:val="hybridMultilevel"/>
    <w:tmpl w:val="FE2EC1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905F6"/>
    <w:multiLevelType w:val="hybridMultilevel"/>
    <w:tmpl w:val="D6A04EB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115DA5"/>
    <w:multiLevelType w:val="hybridMultilevel"/>
    <w:tmpl w:val="34A4C2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541D9"/>
    <w:multiLevelType w:val="hybridMultilevel"/>
    <w:tmpl w:val="77FC82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D2804"/>
    <w:multiLevelType w:val="hybridMultilevel"/>
    <w:tmpl w:val="CF50CB72"/>
    <w:lvl w:ilvl="0" w:tplc="04190007">
      <w:start w:val="1"/>
      <w:numFmt w:val="bullet"/>
      <w:lvlText w:val=""/>
      <w:lvlPicBulletId w:val="0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7">
    <w:nsid w:val="79E34A54"/>
    <w:multiLevelType w:val="hybridMultilevel"/>
    <w:tmpl w:val="7E62E8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58"/>
    <w:rsid w:val="0022570D"/>
    <w:rsid w:val="00447F46"/>
    <w:rsid w:val="005222FF"/>
    <w:rsid w:val="00522B01"/>
    <w:rsid w:val="0055231B"/>
    <w:rsid w:val="00670E31"/>
    <w:rsid w:val="00BB7258"/>
    <w:rsid w:val="00C326A7"/>
    <w:rsid w:val="00C40522"/>
    <w:rsid w:val="00F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22FF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222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5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22FF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222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5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7;&#1084;&#1080;&#1088;&#1083;&#1072;&#1085;\Desktop\&#1085;&#1072;%20&#1089;&#1072;&#1081;&#1090;_01\&#1072;&#1085;&#1075;&#1083;&#1080;&#1081;&#1089;&#1082;&#1080;&#1081;\&#1084;&#1072;&#1090;&#1077;&#1088;&#1080;&#1072;&#1083;&#1099;\&#1053;&#1086;&#1074;&#1072;&#1103;%20&#1087;&#1072;&#1087;&#1082;&#1072;\&#1055;&#1083;&#1072;&#1085;%20&#1087;&#1088;&#1077;&#1076;&#1084;&#1077;&#1090;&#1085;&#1086;&#1081;%20&#1085;&#1077;&#1076;&#1077;&#1083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предметной недели</Template>
  <TotalTime>1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Темирлан</cp:lastModifiedBy>
  <cp:revision>1</cp:revision>
  <dcterms:created xsi:type="dcterms:W3CDTF">2018-03-22T16:44:00Z</dcterms:created>
  <dcterms:modified xsi:type="dcterms:W3CDTF">2018-03-22T16:45:00Z</dcterms:modified>
</cp:coreProperties>
</file>